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E1" w:rsidRPr="00607FC6" w:rsidRDefault="00D13AE1" w:rsidP="00607FC6">
      <w:pPr>
        <w:jc w:val="center"/>
        <w:rPr>
          <w:b/>
          <w:sz w:val="40"/>
          <w:szCs w:val="40"/>
        </w:rPr>
      </w:pPr>
      <w:r w:rsidRPr="00607FC6">
        <w:rPr>
          <w:b/>
          <w:sz w:val="40"/>
          <w:szCs w:val="40"/>
        </w:rPr>
        <w:t>Майбутнє країни у мріях дитини</w:t>
      </w:r>
    </w:p>
    <w:p w:rsidR="00D13AE1" w:rsidRPr="00A74025" w:rsidRDefault="00D13AE1" w:rsidP="00A7402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A74025">
        <w:rPr>
          <w:rFonts w:ascii="Times New Roman" w:hAnsi="Times New Roman"/>
          <w:sz w:val="28"/>
          <w:szCs w:val="28"/>
        </w:rPr>
        <w:t xml:space="preserve"> Україна майбутнього-це прекрасна та забезпечена держава. ЇЇ поважають  в Європі та  в усьому світі. Людей приваблює  чисте повітря та вода, мальовничий краєвид  та дбайливо збережені історичні пам’ятки 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025">
        <w:rPr>
          <w:rFonts w:ascii="Times New Roman" w:hAnsi="Times New Roman"/>
          <w:sz w:val="28"/>
          <w:szCs w:val="28"/>
        </w:rPr>
        <w:t>Майбутнє моєї Батьківщини для мене – це світла, добра  смуга життя, без зайвих слів наших політиків, без страшних братовбивчих подій. Все, що осіло в моїй душі страшними трагедіями сьогодення, що заплакало жалем мого серця,стирається уявою про  майбутнє, зцілюється вірою і надією на краще,перекреслюється думкою про щасливе життя.</w:t>
      </w:r>
    </w:p>
    <w:p w:rsidR="00D13AE1" w:rsidRPr="00A74025" w:rsidRDefault="00D13AE1" w:rsidP="00A7402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A74025">
        <w:rPr>
          <w:rFonts w:ascii="Times New Roman" w:hAnsi="Times New Roman"/>
          <w:sz w:val="28"/>
          <w:szCs w:val="28"/>
        </w:rPr>
        <w:t>Попри це все, країна не може повноцінно існувати без правильних дій дорослих щодо оподаткування. Я ще зовсім юна, багато чого не розумію, але знаю точно, що мета податкової діяльності -  не розділяти людей на бідних і багатих, на селян і міщан. Інколи дорослим варто задуматися, що вони ,сплачуючи податки, роблять добре не тільки для держави, а й для себе. Першою сходинкою до покращення добробуту є  чиста совість перед Вітчизною. Ці мізерні внески можуть допомогти дітям-сиротам, старим і немічним людям, в яких немає рідних, і просто тим, які потребують допомоги.</w:t>
      </w:r>
    </w:p>
    <w:p w:rsidR="00D13AE1" w:rsidRPr="00A74025" w:rsidRDefault="00D13AE1" w:rsidP="00A7402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A74025">
        <w:rPr>
          <w:rFonts w:ascii="Times New Roman" w:hAnsi="Times New Roman"/>
          <w:sz w:val="28"/>
          <w:szCs w:val="28"/>
        </w:rPr>
        <w:t xml:space="preserve">       Добрі вчинки потрібно творити власними зусиллями . Податки мають бути міцною системою. І не повинно бути тих, які ховаються чи уникають податківців. Людина має працювати на благо держави, яка, в свою чергу, працюватиме на народ.</w:t>
      </w:r>
    </w:p>
    <w:p w:rsidR="00D13AE1" w:rsidRPr="00A74025" w:rsidRDefault="00D13AE1" w:rsidP="00A7402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A74025">
        <w:rPr>
          <w:rFonts w:ascii="Times New Roman" w:hAnsi="Times New Roman"/>
          <w:sz w:val="28"/>
          <w:szCs w:val="28"/>
        </w:rPr>
        <w:t xml:space="preserve">      Найперше, що промайнуло у моїх мріях , -це квітуча Україна, могутня, сильна, незалежна, де немає насильства, погроз, неправди, де тільки мир, злагода, любов, справедливість і добро. У мріях майбутнє здається, мов казка, в якій усі щасливі, отримують і надають допомогу, нікого не бояться,навчаються в омріяних вишах, а потім займаються улюбленою справою. А головне – додому повертаються наші заробітчани.  Адже ще Т.Шевченко писав:</w:t>
      </w:r>
    </w:p>
    <w:p w:rsidR="00D13AE1" w:rsidRPr="00A74025" w:rsidRDefault="00D13AE1" w:rsidP="00A7402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74025">
        <w:rPr>
          <w:rFonts w:ascii="Times New Roman" w:hAnsi="Times New Roman"/>
          <w:b/>
          <w:i/>
          <w:sz w:val="28"/>
          <w:szCs w:val="28"/>
        </w:rPr>
        <w:t>Нема на світі України, немає другого Дніпра</w:t>
      </w:r>
    </w:p>
    <w:p w:rsidR="00D13AE1" w:rsidRPr="00A74025" w:rsidRDefault="00D13AE1" w:rsidP="00A74025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025">
        <w:rPr>
          <w:rFonts w:ascii="Times New Roman" w:hAnsi="Times New Roman"/>
          <w:b/>
          <w:i/>
          <w:sz w:val="28"/>
          <w:szCs w:val="28"/>
        </w:rPr>
        <w:t>А ви претеся на чужину шукати кращого добра…</w:t>
      </w:r>
    </w:p>
    <w:p w:rsidR="00D13AE1" w:rsidRPr="00A74025" w:rsidRDefault="00D13AE1" w:rsidP="00A7402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A74025">
        <w:rPr>
          <w:rFonts w:ascii="Times New Roman" w:hAnsi="Times New Roman"/>
          <w:sz w:val="28"/>
          <w:szCs w:val="28"/>
        </w:rPr>
        <w:t>Здається, що кращого вже й бути не може. Майбутнє… Воно-загадкове, світле та чисте. Люди доброзичливі, готові подати руку допомоги потребуючим, мають силу волі і ніколи не втрачають надії. Тому заради змін у світі, в першу чергу, змінитися повинна кожна особистість.</w:t>
      </w:r>
    </w:p>
    <w:p w:rsidR="00D13AE1" w:rsidRPr="00A74025" w:rsidRDefault="00D13AE1" w:rsidP="00A7402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A74025">
        <w:rPr>
          <w:rFonts w:ascii="Times New Roman" w:hAnsi="Times New Roman"/>
          <w:sz w:val="28"/>
          <w:szCs w:val="28"/>
        </w:rPr>
        <w:t xml:space="preserve">       Якщо сподіватися, вірити та надіятися, вчитися та працювати, то і майбутнє нашої країни буде процвітати і стане набагато кращим! Дорослим потрібно заглянути в очі дитячі, повірити у їх мрії,стати чарівником у реальному житті , пам’ятати , що все у їхніх руках. Мені хочеться закінчити твір словами випускниці нашої школи Т.Мокрецької:</w:t>
      </w:r>
    </w:p>
    <w:p w:rsidR="00D13AE1" w:rsidRPr="00A74025" w:rsidRDefault="00D13AE1" w:rsidP="00A7402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74025">
        <w:rPr>
          <w:rFonts w:ascii="Times New Roman" w:hAnsi="Times New Roman"/>
          <w:b/>
          <w:i/>
          <w:sz w:val="28"/>
          <w:szCs w:val="28"/>
        </w:rPr>
        <w:t>Подивись, цей світанок живе у тобі.</w:t>
      </w:r>
    </w:p>
    <w:p w:rsidR="00D13AE1" w:rsidRPr="00A74025" w:rsidRDefault="00D13AE1" w:rsidP="00A7402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74025">
        <w:rPr>
          <w:rFonts w:ascii="Times New Roman" w:hAnsi="Times New Roman"/>
          <w:b/>
          <w:i/>
          <w:sz w:val="28"/>
          <w:szCs w:val="28"/>
        </w:rPr>
        <w:t>Подивись,у руках твоїх щастя картини.</w:t>
      </w:r>
    </w:p>
    <w:p w:rsidR="00D13AE1" w:rsidRPr="00A74025" w:rsidRDefault="00D13AE1" w:rsidP="00A7402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74025">
        <w:rPr>
          <w:rFonts w:ascii="Times New Roman" w:hAnsi="Times New Roman"/>
          <w:b/>
          <w:i/>
          <w:sz w:val="28"/>
          <w:szCs w:val="28"/>
        </w:rPr>
        <w:t>Подивись, не ховайся від світу журби.</w:t>
      </w:r>
    </w:p>
    <w:p w:rsidR="00D13AE1" w:rsidRPr="00A74025" w:rsidRDefault="00D13AE1" w:rsidP="00A74025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74025">
        <w:rPr>
          <w:rFonts w:ascii="Times New Roman" w:hAnsi="Times New Roman"/>
          <w:b/>
          <w:i/>
          <w:sz w:val="28"/>
          <w:szCs w:val="28"/>
        </w:rPr>
        <w:t>Подивись на МАЙБУТНЄ ОЧИМА ДИТИНИ!</w:t>
      </w:r>
    </w:p>
    <w:p w:rsidR="00D13AE1" w:rsidRPr="00A74025" w:rsidRDefault="00D13AE1" w:rsidP="005B31C3">
      <w:pPr>
        <w:rPr>
          <w:rFonts w:ascii="Times New Roman" w:hAnsi="Times New Roman"/>
          <w:sz w:val="32"/>
          <w:szCs w:val="32"/>
        </w:rPr>
      </w:pPr>
    </w:p>
    <w:sectPr w:rsidR="00D13AE1" w:rsidRPr="00A74025" w:rsidSect="00F53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1C4"/>
    <w:rsid w:val="00056E7F"/>
    <w:rsid w:val="003B62C5"/>
    <w:rsid w:val="004C0C0F"/>
    <w:rsid w:val="005B31C3"/>
    <w:rsid w:val="005E5066"/>
    <w:rsid w:val="00607FC6"/>
    <w:rsid w:val="00857968"/>
    <w:rsid w:val="00863D78"/>
    <w:rsid w:val="008801C4"/>
    <w:rsid w:val="00A556B5"/>
    <w:rsid w:val="00A74025"/>
    <w:rsid w:val="00A93333"/>
    <w:rsid w:val="00CB64CF"/>
    <w:rsid w:val="00D13AE1"/>
    <w:rsid w:val="00D708F7"/>
    <w:rsid w:val="00D75958"/>
    <w:rsid w:val="00EA7E40"/>
    <w:rsid w:val="00F5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1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1C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31C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1C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31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31C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31C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31C3"/>
    <w:rPr>
      <w:rFonts w:ascii="Cambria" w:hAnsi="Cambria"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5B31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1691</Words>
  <Characters>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d06-Kosinska</cp:lastModifiedBy>
  <cp:revision>6</cp:revision>
  <dcterms:created xsi:type="dcterms:W3CDTF">2015-03-30T14:25:00Z</dcterms:created>
  <dcterms:modified xsi:type="dcterms:W3CDTF">2015-05-29T11:48:00Z</dcterms:modified>
</cp:coreProperties>
</file>