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7" w:rsidRPr="0057562A" w:rsidRDefault="00C76267" w:rsidP="009A14FD">
      <w:pPr>
        <w:spacing w:after="0"/>
        <w:rPr>
          <w:b/>
          <w:sz w:val="24"/>
        </w:rPr>
      </w:pPr>
      <w:r w:rsidRPr="0057562A">
        <w:rPr>
          <w:b/>
          <w:sz w:val="24"/>
        </w:rPr>
        <w:t>Казка про податки</w:t>
      </w:r>
    </w:p>
    <w:p w:rsidR="00C76267" w:rsidRDefault="00C76267" w:rsidP="009A14FD">
      <w:pPr>
        <w:spacing w:after="0"/>
      </w:pPr>
    </w:p>
    <w:p w:rsidR="00C76267" w:rsidRDefault="00C76267" w:rsidP="009A14FD">
      <w:pPr>
        <w:spacing w:after="0"/>
      </w:pPr>
      <w:r>
        <w:t>Колись на світі жив король,</w:t>
      </w:r>
    </w:p>
    <w:p w:rsidR="00C76267" w:rsidRDefault="00C76267" w:rsidP="009A14FD">
      <w:pPr>
        <w:spacing w:after="0"/>
      </w:pPr>
      <w:r>
        <w:t>В країні грав велику роль.</w:t>
      </w:r>
    </w:p>
    <w:p w:rsidR="00C76267" w:rsidRDefault="00C76267" w:rsidP="009A14FD">
      <w:pPr>
        <w:spacing w:after="0"/>
      </w:pPr>
      <w:r>
        <w:t>Мав коштовностей багато,</w:t>
      </w:r>
    </w:p>
    <w:p w:rsidR="00C76267" w:rsidRDefault="00C76267" w:rsidP="009A14FD">
      <w:pPr>
        <w:spacing w:after="0"/>
      </w:pPr>
      <w:r>
        <w:t xml:space="preserve">Рахував щодня завзято, </w:t>
      </w:r>
    </w:p>
    <w:p w:rsidR="00C76267" w:rsidRDefault="00C76267" w:rsidP="009A14FD">
      <w:pPr>
        <w:spacing w:after="0"/>
      </w:pPr>
      <w:r>
        <w:t>скільки грошиків йому йде в казну.</w:t>
      </w:r>
    </w:p>
    <w:p w:rsidR="00C76267" w:rsidRDefault="00C76267" w:rsidP="009A14FD">
      <w:pPr>
        <w:spacing w:after="0"/>
      </w:pPr>
      <w:r>
        <w:t>Все з людей податки брав,</w:t>
      </w:r>
    </w:p>
    <w:p w:rsidR="00C76267" w:rsidRDefault="00C76267" w:rsidP="009A14FD">
      <w:pPr>
        <w:spacing w:after="0"/>
      </w:pPr>
      <w:r>
        <w:t>Купу грошей набирав.</w:t>
      </w:r>
    </w:p>
    <w:p w:rsidR="00C76267" w:rsidRDefault="00C76267" w:rsidP="009A14FD">
      <w:pPr>
        <w:spacing w:after="0"/>
      </w:pPr>
      <w:r>
        <w:t>Не жалів нікого він,</w:t>
      </w:r>
    </w:p>
    <w:p w:rsidR="00C76267" w:rsidRDefault="00C76267" w:rsidP="009A14FD">
      <w:pPr>
        <w:spacing w:after="0"/>
      </w:pPr>
      <w:r>
        <w:t>Брав останнє, не жалів</w:t>
      </w:r>
    </w:p>
    <w:p w:rsidR="00C76267" w:rsidRDefault="00C76267" w:rsidP="009A14FD">
      <w:pPr>
        <w:spacing w:after="0"/>
      </w:pPr>
      <w:r>
        <w:t xml:space="preserve">Ні убогого старого, </w:t>
      </w:r>
    </w:p>
    <w:p w:rsidR="00C76267" w:rsidRDefault="00C76267" w:rsidP="009A14FD">
      <w:pPr>
        <w:spacing w:after="0"/>
      </w:pPr>
      <w:r>
        <w:t>Ані хворого  сліпого.</w:t>
      </w:r>
    </w:p>
    <w:p w:rsidR="00C76267" w:rsidRDefault="00C76267" w:rsidP="009A14FD">
      <w:pPr>
        <w:spacing w:after="0"/>
      </w:pPr>
      <w:r>
        <w:t>Хто ж податки міг платити,</w:t>
      </w:r>
    </w:p>
    <w:p w:rsidR="00C76267" w:rsidRDefault="00C76267" w:rsidP="009A14FD">
      <w:pPr>
        <w:spacing w:after="0"/>
      </w:pPr>
      <w:r>
        <w:t xml:space="preserve">З того брав останнє він </w:t>
      </w:r>
    </w:p>
    <w:p w:rsidR="00C76267" w:rsidRDefault="00C76267" w:rsidP="009A14FD">
      <w:pPr>
        <w:spacing w:after="0"/>
      </w:pPr>
      <w:r>
        <w:t>І пояснював завзято,</w:t>
      </w:r>
    </w:p>
    <w:p w:rsidR="00C76267" w:rsidRDefault="00C76267" w:rsidP="009A14FD">
      <w:pPr>
        <w:spacing w:after="0"/>
      </w:pPr>
      <w:r>
        <w:t>Що за грошики людей</w:t>
      </w:r>
    </w:p>
    <w:p w:rsidR="00C76267" w:rsidRDefault="00C76267" w:rsidP="009A14FD">
      <w:pPr>
        <w:spacing w:after="0"/>
      </w:pPr>
      <w:r>
        <w:t>Побудує їм лікарню, школу,</w:t>
      </w:r>
    </w:p>
    <w:p w:rsidR="00C76267" w:rsidRDefault="00C76267" w:rsidP="009A14FD">
      <w:pPr>
        <w:spacing w:after="0"/>
      </w:pPr>
      <w:r>
        <w:t>Лазню і музей!</w:t>
      </w:r>
    </w:p>
    <w:p w:rsidR="00C76267" w:rsidRDefault="00C76267" w:rsidP="009A14FD">
      <w:pPr>
        <w:spacing w:after="0"/>
      </w:pPr>
      <w:r>
        <w:t>Та ніщо в країні тій</w:t>
      </w:r>
    </w:p>
    <w:p w:rsidR="00C76267" w:rsidRDefault="00C76267" w:rsidP="009A14FD">
      <w:pPr>
        <w:spacing w:after="0"/>
      </w:pPr>
      <w:r>
        <w:t>Не мінялося зовсім:</w:t>
      </w:r>
    </w:p>
    <w:p w:rsidR="00C76267" w:rsidRDefault="00C76267" w:rsidP="009A14FD">
      <w:pPr>
        <w:spacing w:after="0"/>
      </w:pPr>
      <w:r w:rsidRPr="009A14FD">
        <w:t>На дорогах там багнюка,</w:t>
      </w:r>
    </w:p>
    <w:p w:rsidR="00C76267" w:rsidRDefault="00C76267" w:rsidP="009A14FD">
      <w:pPr>
        <w:spacing w:after="0"/>
      </w:pPr>
      <w:r>
        <w:t xml:space="preserve">І </w:t>
      </w:r>
      <w:r w:rsidRPr="009A14FD">
        <w:t>ні школи</w:t>
      </w:r>
      <w:r>
        <w:t>, ні кіно</w:t>
      </w:r>
      <w:r w:rsidRPr="009A14FD">
        <w:br/>
      </w:r>
      <w:r>
        <w:t>Там не бачили давно…</w:t>
      </w:r>
      <w:r w:rsidRPr="009A14FD">
        <w:br/>
        <w:t>Сіро, хмуро, непривітно</w:t>
      </w:r>
      <w:r w:rsidRPr="009A14FD">
        <w:br/>
      </w:r>
      <w:r>
        <w:t>Все було в країні тій.</w:t>
      </w:r>
    </w:p>
    <w:p w:rsidR="00C76267" w:rsidRDefault="00C76267" w:rsidP="009A14FD">
      <w:pPr>
        <w:spacing w:after="0"/>
      </w:pPr>
      <w:r>
        <w:t>А король розкошував,</w:t>
      </w:r>
    </w:p>
    <w:p w:rsidR="00C76267" w:rsidRDefault="00C76267" w:rsidP="009A14FD">
      <w:pPr>
        <w:spacing w:after="0"/>
      </w:pPr>
      <w:r>
        <w:t>Та все злото рахував…</w:t>
      </w:r>
    </w:p>
    <w:p w:rsidR="00C76267" w:rsidRDefault="00C76267" w:rsidP="009A14FD">
      <w:pPr>
        <w:spacing w:after="0"/>
      </w:pPr>
    </w:p>
    <w:p w:rsidR="00C76267" w:rsidRDefault="00C76267" w:rsidP="009A14FD">
      <w:pPr>
        <w:spacing w:after="0"/>
      </w:pPr>
      <w:r>
        <w:t>Аж одного разу там</w:t>
      </w:r>
    </w:p>
    <w:p w:rsidR="00C76267" w:rsidRDefault="00C76267" w:rsidP="009A14FD">
      <w:pPr>
        <w:spacing w:after="0"/>
      </w:pPr>
      <w:r>
        <w:t>Сталася така біда:</w:t>
      </w:r>
    </w:p>
    <w:p w:rsidR="00C76267" w:rsidRDefault="00C76267" w:rsidP="009A14FD">
      <w:pPr>
        <w:spacing w:after="0"/>
      </w:pPr>
      <w:r>
        <w:t xml:space="preserve">Почали хворіти діти, </w:t>
      </w:r>
    </w:p>
    <w:p w:rsidR="00C76267" w:rsidRDefault="00C76267" w:rsidP="009A14FD">
      <w:pPr>
        <w:spacing w:after="0"/>
      </w:pPr>
      <w:r>
        <w:t>Бо почала їм боліти</w:t>
      </w:r>
    </w:p>
    <w:p w:rsidR="00C76267" w:rsidRDefault="00C76267" w:rsidP="009A14FD">
      <w:pPr>
        <w:spacing w:after="0"/>
      </w:pPr>
      <w:r>
        <w:t>Дуже-дуже голова,</w:t>
      </w:r>
    </w:p>
    <w:p w:rsidR="00C76267" w:rsidRDefault="00C76267" w:rsidP="009A14FD">
      <w:pPr>
        <w:spacing w:after="0"/>
      </w:pPr>
      <w:r>
        <w:t>А у когось і нога,</w:t>
      </w:r>
    </w:p>
    <w:p w:rsidR="00C76267" w:rsidRDefault="00C76267" w:rsidP="009A14FD">
      <w:pPr>
        <w:spacing w:after="0"/>
      </w:pPr>
      <w:r>
        <w:t>І простуда десь взялася,</w:t>
      </w:r>
    </w:p>
    <w:p w:rsidR="00C76267" w:rsidRDefault="00C76267" w:rsidP="009A14FD">
      <w:pPr>
        <w:spacing w:after="0"/>
      </w:pPr>
      <w:r>
        <w:t xml:space="preserve">Не затримався і грип, </w:t>
      </w:r>
    </w:p>
    <w:p w:rsidR="00C76267" w:rsidRDefault="00C76267" w:rsidP="009A14FD">
      <w:pPr>
        <w:spacing w:after="0"/>
      </w:pPr>
      <w:r>
        <w:t>Десь взялася скарлатина,</w:t>
      </w:r>
    </w:p>
    <w:p w:rsidR="00C76267" w:rsidRDefault="00C76267" w:rsidP="009A14FD">
      <w:pPr>
        <w:spacing w:after="0"/>
      </w:pPr>
      <w:r>
        <w:t>І вітрянка, і ангіна.</w:t>
      </w:r>
    </w:p>
    <w:p w:rsidR="00C76267" w:rsidRDefault="00C76267" w:rsidP="009A14FD">
      <w:pPr>
        <w:spacing w:after="0"/>
      </w:pPr>
      <w:r>
        <w:t>Дивлячись на такі муки,</w:t>
      </w:r>
    </w:p>
    <w:p w:rsidR="00C76267" w:rsidRDefault="00C76267" w:rsidP="009A14FD">
      <w:pPr>
        <w:spacing w:after="0"/>
      </w:pPr>
      <w:r>
        <w:t>Розсердилися батьки</w:t>
      </w:r>
    </w:p>
    <w:p w:rsidR="00C76267" w:rsidRDefault="00C76267" w:rsidP="009A14FD">
      <w:pPr>
        <w:spacing w:after="0"/>
      </w:pPr>
      <w:r>
        <w:t>І пішли разом усі</w:t>
      </w:r>
    </w:p>
    <w:p w:rsidR="00C76267" w:rsidRDefault="00C76267" w:rsidP="009A14FD">
      <w:pPr>
        <w:spacing w:after="0"/>
      </w:pPr>
      <w:r>
        <w:t>До винуватця  їх біди.</w:t>
      </w:r>
    </w:p>
    <w:p w:rsidR="00C76267" w:rsidRDefault="00C76267" w:rsidP="009A14FD">
      <w:pPr>
        <w:spacing w:after="0"/>
      </w:pPr>
      <w:r>
        <w:t>Бо податки ж всі платили,</w:t>
      </w:r>
    </w:p>
    <w:p w:rsidR="00C76267" w:rsidRDefault="00C76267" w:rsidP="009A14FD">
      <w:pPr>
        <w:spacing w:after="0"/>
      </w:pPr>
      <w:r>
        <w:t>А лікарні все нема!</w:t>
      </w:r>
      <w:bookmarkStart w:id="0" w:name="_GoBack"/>
      <w:bookmarkEnd w:id="0"/>
    </w:p>
    <w:p w:rsidR="00C76267" w:rsidRDefault="00C76267" w:rsidP="009A14FD">
      <w:pPr>
        <w:spacing w:after="0"/>
      </w:pPr>
      <w:r>
        <w:t>Взяли вила в свої руки,</w:t>
      </w:r>
    </w:p>
    <w:p w:rsidR="00C76267" w:rsidRDefault="00C76267" w:rsidP="009A14FD">
      <w:pPr>
        <w:spacing w:after="0"/>
      </w:pPr>
      <w:r>
        <w:t>Рогачі, гаки, палки,</w:t>
      </w:r>
    </w:p>
    <w:p w:rsidR="00C76267" w:rsidRDefault="00C76267" w:rsidP="009A14FD">
      <w:pPr>
        <w:spacing w:after="0"/>
      </w:pPr>
      <w:r>
        <w:t>Запалили смолоскипи,</w:t>
      </w:r>
    </w:p>
    <w:p w:rsidR="00C76267" w:rsidRDefault="00C76267" w:rsidP="009A14FD">
      <w:pPr>
        <w:spacing w:after="0"/>
      </w:pPr>
      <w:r>
        <w:t>І пішли палити все,</w:t>
      </w:r>
    </w:p>
    <w:p w:rsidR="00C76267" w:rsidRDefault="00C76267" w:rsidP="009A14FD">
      <w:pPr>
        <w:spacing w:after="0"/>
      </w:pPr>
      <w:r>
        <w:t>Що належало жаднюзі,</w:t>
      </w:r>
    </w:p>
    <w:p w:rsidR="00C76267" w:rsidRDefault="00C76267" w:rsidP="009A14FD">
      <w:pPr>
        <w:spacing w:after="0"/>
      </w:pPr>
      <w:r>
        <w:t>Ненажері королю.</w:t>
      </w:r>
    </w:p>
    <w:p w:rsidR="00C76267" w:rsidRDefault="00C76267" w:rsidP="009A14FD">
      <w:pPr>
        <w:spacing w:after="0"/>
      </w:pPr>
      <w:r>
        <w:t>А король той задрижав,</w:t>
      </w:r>
    </w:p>
    <w:p w:rsidR="00C76267" w:rsidRDefault="00C76267" w:rsidP="009A14FD">
      <w:pPr>
        <w:spacing w:after="0"/>
      </w:pPr>
      <w:r>
        <w:t>Побілів , бо він же знав,</w:t>
      </w:r>
    </w:p>
    <w:p w:rsidR="00C76267" w:rsidRDefault="00C76267" w:rsidP="009A14FD">
      <w:pPr>
        <w:spacing w:after="0"/>
      </w:pPr>
      <w:r>
        <w:t>Що народ змете усе,</w:t>
      </w:r>
    </w:p>
    <w:p w:rsidR="00C76267" w:rsidRDefault="00C76267" w:rsidP="009A14FD">
      <w:pPr>
        <w:spacing w:after="0"/>
      </w:pPr>
      <w:r>
        <w:t>І що військо утече,</w:t>
      </w:r>
    </w:p>
    <w:p w:rsidR="00C76267" w:rsidRDefault="00C76267" w:rsidP="009A14FD">
      <w:pPr>
        <w:spacing w:after="0"/>
      </w:pPr>
      <w:r>
        <w:t>Що палац його зруйнують,</w:t>
      </w:r>
    </w:p>
    <w:p w:rsidR="00C76267" w:rsidRDefault="00C76267" w:rsidP="009A14FD">
      <w:pPr>
        <w:spacing w:after="0"/>
      </w:pPr>
      <w:r>
        <w:t>І усе , все розграбують,</w:t>
      </w:r>
    </w:p>
    <w:p w:rsidR="00C76267" w:rsidRDefault="00C76267" w:rsidP="009A14FD">
      <w:pPr>
        <w:spacing w:after="0"/>
      </w:pPr>
      <w:r>
        <w:t>А його, мабуть, таки</w:t>
      </w:r>
    </w:p>
    <w:p w:rsidR="00C76267" w:rsidRDefault="00C76267" w:rsidP="009A14FD">
      <w:pPr>
        <w:spacing w:after="0"/>
      </w:pPr>
      <w:r>
        <w:t>Запроторять до тюрми…</w:t>
      </w:r>
    </w:p>
    <w:p w:rsidR="00C76267" w:rsidRDefault="00C76267" w:rsidP="009A14FD">
      <w:pPr>
        <w:spacing w:after="0"/>
      </w:pPr>
      <w:r>
        <w:t>І коли прийшли до нього</w:t>
      </w:r>
    </w:p>
    <w:p w:rsidR="00C76267" w:rsidRDefault="00C76267" w:rsidP="009A14FD">
      <w:pPr>
        <w:spacing w:after="0"/>
      </w:pPr>
      <w:r>
        <w:t>Розтривожені батьки,</w:t>
      </w:r>
    </w:p>
    <w:p w:rsidR="00C76267" w:rsidRDefault="00C76267" w:rsidP="009A14FD">
      <w:pPr>
        <w:spacing w:after="0"/>
      </w:pPr>
      <w:r>
        <w:t>Він зустрів їх на колінах,</w:t>
      </w:r>
    </w:p>
    <w:p w:rsidR="00C76267" w:rsidRDefault="00C76267" w:rsidP="009A14FD">
      <w:pPr>
        <w:spacing w:after="0"/>
      </w:pPr>
      <w:r>
        <w:t>І просив їх всіх повірить,</w:t>
      </w:r>
    </w:p>
    <w:p w:rsidR="00C76267" w:rsidRDefault="00C76267" w:rsidP="009A14FD">
      <w:pPr>
        <w:spacing w:after="0"/>
      </w:pPr>
      <w:r>
        <w:t>Що усіх-всіх діточок</w:t>
      </w:r>
    </w:p>
    <w:p w:rsidR="00C76267" w:rsidRDefault="00C76267" w:rsidP="009A14FD">
      <w:pPr>
        <w:spacing w:after="0"/>
      </w:pPr>
      <w:r>
        <w:t>Вилікує його лікар.</w:t>
      </w:r>
    </w:p>
    <w:p w:rsidR="00C76267" w:rsidRDefault="00C76267" w:rsidP="009A14FD">
      <w:pPr>
        <w:spacing w:after="0"/>
      </w:pPr>
      <w:r>
        <w:t xml:space="preserve">Та не вірили йому  - </w:t>
      </w:r>
    </w:p>
    <w:p w:rsidR="00C76267" w:rsidRDefault="00C76267" w:rsidP="009A14FD">
      <w:pPr>
        <w:spacing w:after="0"/>
      </w:pPr>
      <w:r>
        <w:t>Посадили у тюрму.</w:t>
      </w:r>
    </w:p>
    <w:p w:rsidR="00C76267" w:rsidRDefault="00C76267" w:rsidP="009A14FD">
      <w:pPr>
        <w:spacing w:after="0"/>
      </w:pPr>
      <w:r>
        <w:t>А за гроші із казни</w:t>
      </w:r>
    </w:p>
    <w:p w:rsidR="00C76267" w:rsidRDefault="00C76267" w:rsidP="009A14FD">
      <w:pPr>
        <w:spacing w:after="0"/>
      </w:pPr>
      <w:r>
        <w:t>Викликали лікарів.</w:t>
      </w:r>
    </w:p>
    <w:p w:rsidR="00C76267" w:rsidRDefault="00C76267" w:rsidP="009A14FD">
      <w:pPr>
        <w:spacing w:after="0"/>
      </w:pPr>
      <w:r>
        <w:t>Довго лікарі трудились,</w:t>
      </w:r>
    </w:p>
    <w:p w:rsidR="00C76267" w:rsidRDefault="00C76267" w:rsidP="009A14FD">
      <w:pPr>
        <w:spacing w:after="0"/>
      </w:pPr>
      <w:r>
        <w:t>Діточок всіх відходили,</w:t>
      </w:r>
    </w:p>
    <w:p w:rsidR="00C76267" w:rsidRDefault="00C76267" w:rsidP="009A14FD">
      <w:pPr>
        <w:spacing w:after="0"/>
      </w:pPr>
      <w:r>
        <w:t>І щасливий їхній сміх</w:t>
      </w:r>
    </w:p>
    <w:p w:rsidR="00C76267" w:rsidRDefault="00C76267" w:rsidP="009A14FD">
      <w:pPr>
        <w:spacing w:after="0"/>
      </w:pPr>
      <w:r>
        <w:t>Знов усюди задзвенів.</w:t>
      </w:r>
    </w:p>
    <w:p w:rsidR="00C76267" w:rsidRDefault="00C76267" w:rsidP="009A14FD">
      <w:pPr>
        <w:spacing w:after="0"/>
      </w:pPr>
      <w:r>
        <w:t xml:space="preserve">Люди ж в тому королівстві </w:t>
      </w:r>
    </w:p>
    <w:p w:rsidR="00C76267" w:rsidRDefault="00C76267" w:rsidP="009A14FD">
      <w:pPr>
        <w:spacing w:after="0"/>
      </w:pPr>
      <w:r>
        <w:t>Не пробачили царя.</w:t>
      </w:r>
    </w:p>
    <w:p w:rsidR="00C76267" w:rsidRDefault="00C76267" w:rsidP="009A14FD">
      <w:pPr>
        <w:spacing w:after="0"/>
      </w:pPr>
      <w:r>
        <w:t>Утворили вони  раду</w:t>
      </w:r>
    </w:p>
    <w:p w:rsidR="00C76267" w:rsidRDefault="00C76267" w:rsidP="009A14FD">
      <w:pPr>
        <w:spacing w:after="0"/>
      </w:pPr>
      <w:r>
        <w:t>І дали таку пораду:</w:t>
      </w:r>
    </w:p>
    <w:p w:rsidR="00C76267" w:rsidRDefault="00C76267" w:rsidP="009A14FD">
      <w:pPr>
        <w:spacing w:after="0"/>
      </w:pPr>
      <w:r>
        <w:t>Хай податки геть усі</w:t>
      </w:r>
    </w:p>
    <w:p w:rsidR="00C76267" w:rsidRDefault="00C76267" w:rsidP="009A14FD">
      <w:pPr>
        <w:spacing w:after="0"/>
      </w:pPr>
      <w:r>
        <w:t>Йдуть на користь людям всім.</w:t>
      </w:r>
    </w:p>
    <w:p w:rsidR="00C76267" w:rsidRDefault="00C76267" w:rsidP="009A14FD">
      <w:pPr>
        <w:spacing w:after="0"/>
      </w:pPr>
      <w:r>
        <w:t>Скоро в тому королівстві</w:t>
      </w:r>
    </w:p>
    <w:p w:rsidR="00C76267" w:rsidRDefault="00C76267" w:rsidP="009A14FD">
      <w:pPr>
        <w:spacing w:after="0"/>
      </w:pPr>
      <w:r>
        <w:t xml:space="preserve">Стало все на лад іти, </w:t>
      </w:r>
    </w:p>
    <w:p w:rsidR="00C76267" w:rsidRDefault="00C76267" w:rsidP="009A14FD">
      <w:pPr>
        <w:spacing w:after="0"/>
      </w:pPr>
      <w:r>
        <w:t>І податки, і порядки,</w:t>
      </w:r>
    </w:p>
    <w:p w:rsidR="00C76267" w:rsidRDefault="00C76267" w:rsidP="009A14FD">
      <w:pPr>
        <w:spacing w:after="0"/>
      </w:pPr>
      <w:r>
        <w:t>І щасливі мами й татки</w:t>
      </w:r>
    </w:p>
    <w:p w:rsidR="00C76267" w:rsidRDefault="00C76267" w:rsidP="009A14FD">
      <w:pPr>
        <w:spacing w:after="0"/>
      </w:pPr>
      <w:r>
        <w:t>В тій країні зажили.</w:t>
      </w:r>
    </w:p>
    <w:p w:rsidR="00C76267" w:rsidRDefault="00C76267" w:rsidP="009A14FD">
      <w:pPr>
        <w:spacing w:after="0"/>
        <w:sectPr w:rsidR="00C76267" w:rsidSect="00BA3A2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76267" w:rsidRPr="00C349DF" w:rsidRDefault="00C76267" w:rsidP="009A14FD">
      <w:pPr>
        <w:spacing w:after="0"/>
      </w:pPr>
    </w:p>
    <w:sectPr w:rsidR="00C76267" w:rsidRPr="00C349DF" w:rsidSect="00BA3A2F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FD"/>
    <w:rsid w:val="000A7862"/>
    <w:rsid w:val="000C3AF9"/>
    <w:rsid w:val="0019232E"/>
    <w:rsid w:val="00217C46"/>
    <w:rsid w:val="00262A40"/>
    <w:rsid w:val="003016DE"/>
    <w:rsid w:val="003A44AB"/>
    <w:rsid w:val="003B6072"/>
    <w:rsid w:val="003F15B0"/>
    <w:rsid w:val="00555272"/>
    <w:rsid w:val="0057562A"/>
    <w:rsid w:val="0060595D"/>
    <w:rsid w:val="00617460"/>
    <w:rsid w:val="00884C78"/>
    <w:rsid w:val="009A14FD"/>
    <w:rsid w:val="009F71A1"/>
    <w:rsid w:val="00B0534B"/>
    <w:rsid w:val="00BA3A2F"/>
    <w:rsid w:val="00BE02CE"/>
    <w:rsid w:val="00C349DF"/>
    <w:rsid w:val="00C76267"/>
    <w:rsid w:val="00D923E7"/>
    <w:rsid w:val="00E93A89"/>
    <w:rsid w:val="00F2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1169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d06-Kosinska</cp:lastModifiedBy>
  <cp:revision>7</cp:revision>
  <cp:lastPrinted>2015-03-24T20:10:00Z</cp:lastPrinted>
  <dcterms:created xsi:type="dcterms:W3CDTF">2015-03-08T16:39:00Z</dcterms:created>
  <dcterms:modified xsi:type="dcterms:W3CDTF">2015-05-29T11:46:00Z</dcterms:modified>
</cp:coreProperties>
</file>