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29" w:rsidRDefault="00970429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48"/>
        </w:rPr>
        <w:t xml:space="preserve">               </w:t>
      </w:r>
      <w:r>
        <w:rPr>
          <w:rFonts w:ascii="Times New Roman" w:hAnsi="Times New Roman"/>
          <w:sz w:val="28"/>
        </w:rPr>
        <w:t>Пригоди дітей – податківців</w:t>
      </w:r>
    </w:p>
    <w:p w:rsidR="00970429" w:rsidRDefault="00970429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Жила собі на світі цариця Українка. Вона була дуже багатою. Українка мала і великі будівлі, і прикраси, і золото. Українка пишалася своїми гарно оздобленими церквами, гордилася красивими школами. А найбільшою її радістю були діти – податочки, яких у неї було дуже багато. Вони робили все для того, щоб королівство було багатим, красивим. Діти росли, батьки тішилися, але ось деякі з них стали дорослими і захотіли самостійного життя. За законами, діти – податочки повинні залишатися в межах царства, плануючи власне майбутнє.                      </w:t>
      </w:r>
    </w:p>
    <w:p w:rsidR="00970429" w:rsidRDefault="00970429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Але одного дня перед батьками явився старший син і сказав:</w:t>
      </w:r>
    </w:p>
    <w:p w:rsidR="00970429" w:rsidRDefault="00970429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Вельмишановна Українка, я хочу попросити у Вас  благословення, на від’їзд із цього королівства. Мати була шокована словами сина і відповіла йому на це:</w:t>
      </w:r>
    </w:p>
    <w:p w:rsidR="00970429" w:rsidRDefault="00970429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Як ти смієш не дотримуватися наших законів і робити мене не щасливою!? Згоди ми тобі на це не дамо!</w:t>
      </w:r>
    </w:p>
    <w:p w:rsidR="00970429" w:rsidRDefault="00970429">
      <w:pPr>
        <w:spacing w:after="200" w:line="360" w:lineRule="auto"/>
        <w:ind w:left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Син, схиливши голову, вийшов із покоїв і вчинив проти волі батьків. Так,  один за одним діти почали шукати кращого життя за межами царства, не думаючи про долю батьків та свою старість. Лишилося у цариці  Українки лише двоє дочок, її радість — Гривня і Копійка.</w:t>
      </w:r>
    </w:p>
    <w:p w:rsidR="00970429" w:rsidRDefault="00970429">
      <w:pPr>
        <w:spacing w:after="200" w:line="360" w:lineRule="auto"/>
        <w:ind w:left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Батьки дуже сумно переносили втрату своїх дітей – податочків. Вони щораз ставали убогішими, не веселими, щоденно оплакували нащадків гіркими сльозами. Гривня і Копійка всіляко намагалися розрадити своїх рідних , вони дуже багато і тяжко працювали аби не погіршити фінансове становище у царстві. Але їхні старання були марними.</w:t>
      </w:r>
    </w:p>
    <w:p w:rsidR="00970429" w:rsidRDefault="00970429">
      <w:pPr>
        <w:spacing w:after="200" w:line="360" w:lineRule="auto"/>
        <w:ind w:left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Пройшло багато років. Діти – податочки, які вчинили проти волі батьків, почали старіти, не могли себе фінансово забезпечити, стали бідними і вирішили повернутися до свого багатого родинного гніздечка. Адже там вони сподівалися на розкішне життя, забезпечення хорошої старості. Коли вони наблизилися до власної домівки — не повірили власним очам. Царство  ззовні нагадувало убогу хатину: без золота, срібла, багатства. Лише батьки на троні сиділи як і колись, низько схиливши голови. Діти підійшли до батьків і промовили:</w:t>
      </w:r>
    </w:p>
    <w:p w:rsidR="00970429" w:rsidRDefault="00970429">
      <w:pPr>
        <w:spacing w:after="200" w:line="360" w:lineRule="auto"/>
        <w:ind w:left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Добридень, мамо, добридень,тату. Ми повернулися до Вас. Чому ви не хочете глянути на нас? Хіба ви не раді?</w:t>
      </w:r>
    </w:p>
    <w:p w:rsidR="00970429" w:rsidRDefault="00970429">
      <w:pPr>
        <w:spacing w:after="200" w:line="360" w:lineRule="auto"/>
        <w:ind w:left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Здрастуйте, діти, — промовила мама. Чому ви повернулися, адже ви захотіли самостійного життя?</w:t>
      </w:r>
    </w:p>
    <w:p w:rsidR="00970429" w:rsidRDefault="00970429">
      <w:pPr>
        <w:spacing w:after="200" w:line="360" w:lineRule="auto"/>
        <w:ind w:left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Нам не вистачало вашої підтримки, теплих слів, все що ми заробили по світу — у нас відібрали,— промовив син.</w:t>
      </w:r>
    </w:p>
    <w:p w:rsidR="00970429" w:rsidRDefault="00970429">
      <w:pPr>
        <w:spacing w:after="200" w:line="360" w:lineRule="auto"/>
        <w:ind w:left="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Мені дуже соромно за ваш зовнішній вигляд і те, що не прислухалися до нашої думки. Тепер ми фінансово теж не можемо вам допомогти, нашу казну не було кому поповнювати, ми стали убогими і тому вас чекає така ж старість. Діти – біженці похилили голови, вибачилися перед батьками і пообіцяли більше нікуди не йти, а бути вірними своїй королеві Українці, поповнювати  їхню спільну казну.  Пройшло кілька років. Королівство зажило слави, розкоші, багатства, завдяки напруженій праці дітей – податківців та їхньому внеску у розквіт королівства. Недарма ж у народі кажуть:« Як дбаєш, так і маєш », а в нашому випадку хочеться сказати «Дружно сплатимо податки – заживемо у достатку»!</w:t>
      </w:r>
    </w:p>
    <w:p w:rsidR="00970429" w:rsidRDefault="00970429">
      <w:pPr>
        <w:spacing w:after="200" w:line="360" w:lineRule="auto"/>
        <w:ind w:left="270"/>
        <w:rPr>
          <w:rFonts w:ascii="Times New Roman" w:hAnsi="Times New Roman"/>
          <w:sz w:val="28"/>
        </w:rPr>
      </w:pPr>
    </w:p>
    <w:sectPr w:rsidR="00970429" w:rsidSect="00AA5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4AE"/>
    <w:rsid w:val="005B25A2"/>
    <w:rsid w:val="00970429"/>
    <w:rsid w:val="00AA5224"/>
    <w:rsid w:val="00B9410A"/>
    <w:rsid w:val="00CA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1928</Words>
  <Characters>1100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d06-Kosinska</cp:lastModifiedBy>
  <cp:revision>2</cp:revision>
  <dcterms:created xsi:type="dcterms:W3CDTF">2015-05-29T11:48:00Z</dcterms:created>
  <dcterms:modified xsi:type="dcterms:W3CDTF">2015-05-29T11:49:00Z</dcterms:modified>
</cp:coreProperties>
</file>